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DE" w:rsidRDefault="002F7DDE" w:rsidP="00385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Муниципалдыг район</w:t>
      </w:r>
    </w:p>
    <w:p w:rsidR="002F7DDE" w:rsidRDefault="002F7DDE" w:rsidP="003857F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сумон Арыг-Узюнский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«Тыва Республиканын</w:t>
      </w:r>
    </w:p>
    <w:p w:rsidR="002F7DDE" w:rsidRDefault="002F7DDE" w:rsidP="003857F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Улуг-Хем кожууннун</w:t>
      </w:r>
    </w:p>
    <w:p w:rsidR="002F7DDE" w:rsidRDefault="002F7DDE" w:rsidP="003857F7">
      <w:pPr>
        <w:jc w:val="both"/>
        <w:rPr>
          <w:sz w:val="28"/>
          <w:szCs w:val="28"/>
        </w:rPr>
      </w:pPr>
      <w:r>
        <w:rPr>
          <w:sz w:val="28"/>
          <w:szCs w:val="28"/>
        </w:rPr>
        <w:t>«Улуг-Хемский кожуун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кодээ чурттакчылыг</w:t>
      </w:r>
    </w:p>
    <w:p w:rsidR="002F7DDE" w:rsidRDefault="002F7DDE" w:rsidP="00385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Республики Тыва»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Арыг-Узю суму чагыргазы</w:t>
      </w:r>
    </w:p>
    <w:p w:rsidR="002F7DDE" w:rsidRDefault="002F7DDE" w:rsidP="003857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7DDE" w:rsidRDefault="002F7DDE" w:rsidP="003857F7">
      <w:pPr>
        <w:jc w:val="center"/>
        <w:rPr>
          <w:sz w:val="28"/>
          <w:szCs w:val="28"/>
        </w:rPr>
      </w:pPr>
      <w:r>
        <w:rPr>
          <w:sz w:val="28"/>
          <w:szCs w:val="28"/>
        </w:rPr>
        <w:t>668214, с. Арыг-Узю, ул. Кочетова 26, тел: 2-19-85</w:t>
      </w:r>
    </w:p>
    <w:p w:rsidR="002F7DDE" w:rsidRDefault="002F7DDE" w:rsidP="003857F7">
      <w:pPr>
        <w:jc w:val="center"/>
        <w:rPr>
          <w:sz w:val="28"/>
          <w:szCs w:val="28"/>
        </w:rPr>
      </w:pPr>
    </w:p>
    <w:p w:rsidR="002F7DDE" w:rsidRDefault="002F7DDE" w:rsidP="003857F7">
      <w:pPr>
        <w:tabs>
          <w:tab w:val="left" w:pos="6210"/>
        </w:tabs>
        <w:rPr>
          <w:sz w:val="28"/>
          <w:szCs w:val="28"/>
        </w:rPr>
      </w:pPr>
    </w:p>
    <w:p w:rsidR="002F7DDE" w:rsidRDefault="002F7DDE" w:rsidP="003857F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Кодээ чурттакчылыг суму чагыргазынын</w:t>
      </w:r>
    </w:p>
    <w:p w:rsidR="002F7DDE" w:rsidRDefault="002F7DDE" w:rsidP="003857F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ДОКТААЛЫ</w:t>
      </w:r>
    </w:p>
    <w:p w:rsidR="002F7DDE" w:rsidRPr="003F747D" w:rsidRDefault="002F7DDE" w:rsidP="003857F7">
      <w:pPr>
        <w:jc w:val="center"/>
        <w:rPr>
          <w:b/>
          <w:bCs/>
          <w:sz w:val="28"/>
          <w:szCs w:val="28"/>
        </w:rPr>
      </w:pPr>
    </w:p>
    <w:p w:rsidR="002F7DDE" w:rsidRPr="003F747D" w:rsidRDefault="002F7DDE" w:rsidP="003857F7">
      <w:pPr>
        <w:jc w:val="center"/>
        <w:rPr>
          <w:b/>
          <w:bCs/>
          <w:sz w:val="28"/>
          <w:szCs w:val="28"/>
        </w:rPr>
      </w:pPr>
    </w:p>
    <w:p w:rsidR="002F7DDE" w:rsidRPr="003F747D" w:rsidRDefault="002F7DDE" w:rsidP="003857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F7DDE" w:rsidRDefault="002F7DDE" w:rsidP="003857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сумон Арыг-Узюнский</w:t>
      </w:r>
    </w:p>
    <w:p w:rsidR="002F7DDE" w:rsidRDefault="002F7DDE" w:rsidP="003857F7">
      <w:pPr>
        <w:jc w:val="center"/>
        <w:rPr>
          <w:sz w:val="28"/>
          <w:szCs w:val="28"/>
        </w:rPr>
      </w:pPr>
    </w:p>
    <w:p w:rsidR="002F7DDE" w:rsidRPr="007A4A87" w:rsidRDefault="002F7DDE" w:rsidP="003857F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»  </w:t>
      </w:r>
      <w:r w:rsidRPr="007A4A87">
        <w:rPr>
          <w:sz w:val="28"/>
          <w:szCs w:val="28"/>
          <w:u w:val="single"/>
        </w:rPr>
        <w:t>сентября 2013 года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50</w:t>
      </w:r>
    </w:p>
    <w:p w:rsidR="002F7DDE" w:rsidRDefault="002F7DDE" w:rsidP="003857F7">
      <w:pPr>
        <w:jc w:val="center"/>
        <w:rPr>
          <w:sz w:val="28"/>
          <w:szCs w:val="28"/>
        </w:rPr>
      </w:pPr>
    </w:p>
    <w:p w:rsidR="002F7DDE" w:rsidRPr="00AD6962" w:rsidRDefault="002F7DDE" w:rsidP="003857F7">
      <w:pPr>
        <w:jc w:val="center"/>
        <w:rPr>
          <w:b/>
          <w:bCs/>
          <w:sz w:val="28"/>
          <w:szCs w:val="28"/>
        </w:rPr>
      </w:pPr>
      <w:r w:rsidRPr="00AD6962">
        <w:rPr>
          <w:b/>
          <w:bCs/>
          <w:sz w:val="28"/>
          <w:szCs w:val="28"/>
        </w:rPr>
        <w:t>Об утверждении схемы размещения нестационарных торговых объектов</w:t>
      </w:r>
    </w:p>
    <w:p w:rsidR="002F7DDE" w:rsidRDefault="002F7DDE" w:rsidP="003857F7">
      <w:pPr>
        <w:jc w:val="center"/>
        <w:rPr>
          <w:b/>
          <w:bCs/>
          <w:sz w:val="28"/>
          <w:szCs w:val="28"/>
        </w:rPr>
      </w:pPr>
      <w:r w:rsidRPr="00AD6962">
        <w:rPr>
          <w:b/>
          <w:bCs/>
          <w:sz w:val="28"/>
          <w:szCs w:val="28"/>
        </w:rPr>
        <w:t xml:space="preserve">на территории сельского поселения сумон </w:t>
      </w:r>
      <w:r>
        <w:rPr>
          <w:b/>
          <w:bCs/>
          <w:sz w:val="28"/>
          <w:szCs w:val="28"/>
        </w:rPr>
        <w:t>Арыг-Узюнский</w:t>
      </w:r>
    </w:p>
    <w:p w:rsidR="002F7DDE" w:rsidRDefault="002F7DDE" w:rsidP="003857F7">
      <w:pPr>
        <w:jc w:val="center"/>
        <w:rPr>
          <w:b/>
          <w:bCs/>
          <w:sz w:val="28"/>
          <w:szCs w:val="28"/>
        </w:rPr>
      </w:pPr>
    </w:p>
    <w:p w:rsidR="002F7DDE" w:rsidRDefault="002F7DDE" w:rsidP="003857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частью 3 статьи 10 Федерального закона от 28 декабря 2009 года за № 381–ФЗ «Об основах государственного регулирования торговой деятельности в Российской Федерации» и приказом Министерств экономики Республики Тыва от 26.02.2013 г № 46 «О порядке разработки и утверждения органами местного самоуправления муниципальных образованиях Республики Тыва схем размещения нестационарных  торговых объектов на территории Республики Тыва»:</w:t>
      </w:r>
    </w:p>
    <w:p w:rsidR="002F7DDE" w:rsidRDefault="002F7DDE" w:rsidP="003857F7">
      <w:pPr>
        <w:jc w:val="both"/>
        <w:rPr>
          <w:sz w:val="28"/>
          <w:szCs w:val="28"/>
        </w:rPr>
      </w:pPr>
    </w:p>
    <w:p w:rsidR="002F7DDE" w:rsidRDefault="002F7DDE" w:rsidP="003857F7">
      <w:pPr>
        <w:numPr>
          <w:ilvl w:val="0"/>
          <w:numId w:val="1"/>
        </w:numPr>
        <w:tabs>
          <w:tab w:val="clear" w:pos="121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Схему размещения нестационарных торговых объектов на территории сельского поселения сумон Арыг-Узюнский.</w:t>
      </w:r>
    </w:p>
    <w:p w:rsidR="002F7DDE" w:rsidRDefault="002F7DDE" w:rsidP="003857F7">
      <w:pPr>
        <w:numPr>
          <w:ilvl w:val="0"/>
          <w:numId w:val="1"/>
        </w:numPr>
        <w:tabs>
          <w:tab w:val="clear" w:pos="121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«Улуг-Хем».</w:t>
      </w:r>
    </w:p>
    <w:p w:rsidR="002F7DDE" w:rsidRDefault="002F7DDE" w:rsidP="003857F7">
      <w:pPr>
        <w:numPr>
          <w:ilvl w:val="0"/>
          <w:numId w:val="1"/>
        </w:numPr>
        <w:tabs>
          <w:tab w:val="clear" w:pos="121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настоящую информацию в Хурал представителей с.Арыг-Узюнский</w:t>
      </w:r>
    </w:p>
    <w:p w:rsidR="002F7DDE" w:rsidRPr="00AD6962" w:rsidRDefault="002F7DDE" w:rsidP="003857F7">
      <w:pPr>
        <w:numPr>
          <w:ilvl w:val="0"/>
          <w:numId w:val="1"/>
        </w:numPr>
        <w:tabs>
          <w:tab w:val="clear" w:pos="121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председателя (Монгуш М.К.)</w:t>
      </w:r>
    </w:p>
    <w:p w:rsidR="002F7DDE" w:rsidRDefault="002F7DDE" w:rsidP="003857F7">
      <w:pPr>
        <w:tabs>
          <w:tab w:val="num" w:pos="360"/>
          <w:tab w:val="left" w:pos="1880"/>
        </w:tabs>
        <w:spacing w:line="360" w:lineRule="auto"/>
        <w:ind w:hanging="12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</w:p>
    <w:p w:rsidR="002F7DDE" w:rsidRDefault="002F7DDE" w:rsidP="003857F7"/>
    <w:p w:rsidR="002F7DDE" w:rsidRDefault="002F7DDE" w:rsidP="003857F7"/>
    <w:p w:rsidR="002F7DDE" w:rsidRDefault="002F7DDE" w:rsidP="003857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2F7DDE" w:rsidRDefault="002F7DDE" w:rsidP="003857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сумон Арыг-Узюнский:                               М.Балчый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7DDE" w:rsidRDefault="002F7DDE" w:rsidP="003857F7">
      <w:pPr>
        <w:tabs>
          <w:tab w:val="left" w:pos="1380"/>
        </w:tabs>
        <w:rPr>
          <w:sz w:val="28"/>
          <w:szCs w:val="28"/>
        </w:rPr>
      </w:pPr>
    </w:p>
    <w:p w:rsidR="002F7DDE" w:rsidRDefault="002F7DDE" w:rsidP="003857F7">
      <w:pPr>
        <w:rPr>
          <w:sz w:val="28"/>
          <w:szCs w:val="28"/>
        </w:rPr>
      </w:pPr>
    </w:p>
    <w:p w:rsidR="002F7DDE" w:rsidRDefault="002F7DDE" w:rsidP="003857F7"/>
    <w:p w:rsidR="002F7DDE" w:rsidRDefault="002F7DDE" w:rsidP="003857F7"/>
    <w:p w:rsidR="002F7DDE" w:rsidRDefault="002F7DDE" w:rsidP="003857F7">
      <w:pPr>
        <w:ind w:left="4956" w:firstLine="708"/>
        <w:jc w:val="right"/>
        <w:rPr>
          <w:sz w:val="28"/>
          <w:szCs w:val="28"/>
        </w:rPr>
      </w:pPr>
      <w:r w:rsidRPr="005445E4">
        <w:rPr>
          <w:sz w:val="28"/>
          <w:szCs w:val="28"/>
        </w:rPr>
        <w:t>УТВЕРЖДЕН</w:t>
      </w:r>
    </w:p>
    <w:p w:rsidR="002F7DDE" w:rsidRDefault="002F7DDE" w:rsidP="003857F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F7DDE" w:rsidRDefault="002F7DDE" w:rsidP="003857F7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с. Арыг-Узюнский</w:t>
      </w:r>
    </w:p>
    <w:p w:rsidR="002F7DDE" w:rsidRDefault="002F7DDE" w:rsidP="003857F7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»  </w:t>
      </w:r>
      <w:r>
        <w:rPr>
          <w:sz w:val="28"/>
          <w:szCs w:val="28"/>
          <w:u w:val="single"/>
        </w:rPr>
        <w:t>сентября</w:t>
      </w:r>
      <w:r>
        <w:rPr>
          <w:sz w:val="28"/>
          <w:szCs w:val="28"/>
        </w:rPr>
        <w:t xml:space="preserve">   2013 г № </w:t>
      </w:r>
      <w:r>
        <w:rPr>
          <w:sz w:val="28"/>
          <w:szCs w:val="28"/>
          <w:u w:val="single"/>
        </w:rPr>
        <w:t>50</w:t>
      </w:r>
    </w:p>
    <w:p w:rsidR="002F7DDE" w:rsidRDefault="002F7DDE" w:rsidP="003857F7">
      <w:pPr>
        <w:jc w:val="right"/>
        <w:rPr>
          <w:sz w:val="28"/>
          <w:szCs w:val="28"/>
        </w:rPr>
      </w:pPr>
    </w:p>
    <w:p w:rsidR="002F7DDE" w:rsidRDefault="002F7DDE" w:rsidP="003857F7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2F7DDE" w:rsidRDefault="002F7DDE" w:rsidP="003857F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нестационарных торговых объектов</w:t>
      </w:r>
    </w:p>
    <w:p w:rsidR="002F7DDE" w:rsidRDefault="002F7DDE" w:rsidP="003857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</w:t>
      </w:r>
    </w:p>
    <w:p w:rsidR="002F7DDE" w:rsidRDefault="002F7DDE" w:rsidP="003857F7">
      <w:pPr>
        <w:jc w:val="center"/>
        <w:rPr>
          <w:sz w:val="28"/>
          <w:szCs w:val="28"/>
        </w:rPr>
      </w:pPr>
      <w:r>
        <w:rPr>
          <w:sz w:val="28"/>
          <w:szCs w:val="28"/>
        </w:rPr>
        <w:t>сумон Арыг-Узюнский Улуг-Хемского кожууна</w:t>
      </w:r>
    </w:p>
    <w:p w:rsidR="002F7DDE" w:rsidRDefault="002F7DDE" w:rsidP="003857F7">
      <w:pPr>
        <w:jc w:val="center"/>
        <w:rPr>
          <w:sz w:val="28"/>
          <w:szCs w:val="28"/>
        </w:rPr>
      </w:pPr>
    </w:p>
    <w:p w:rsidR="002F7DDE" w:rsidRDefault="002F7DDE" w:rsidP="003857F7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1670"/>
        <w:gridCol w:w="2101"/>
        <w:gridCol w:w="1830"/>
        <w:gridCol w:w="1152"/>
        <w:gridCol w:w="2198"/>
      </w:tblGrid>
      <w:tr w:rsidR="002F7DDE" w:rsidRPr="004A743E">
        <w:tc>
          <w:tcPr>
            <w:tcW w:w="1155" w:type="dxa"/>
          </w:tcPr>
          <w:p w:rsidR="002F7DDE" w:rsidRPr="004A743E" w:rsidRDefault="002F7DDE" w:rsidP="00234F63">
            <w:pPr>
              <w:jc w:val="center"/>
            </w:pPr>
            <w:r w:rsidRPr="004A743E">
              <w:t>№</w:t>
            </w:r>
          </w:p>
          <w:p w:rsidR="002F7DDE" w:rsidRPr="004A743E" w:rsidRDefault="002F7DDE" w:rsidP="00234F63">
            <w:pPr>
              <w:jc w:val="center"/>
            </w:pPr>
            <w:r w:rsidRPr="004A743E">
              <w:t>п/п</w:t>
            </w:r>
          </w:p>
        </w:tc>
        <w:tc>
          <w:tcPr>
            <w:tcW w:w="1670" w:type="dxa"/>
          </w:tcPr>
          <w:p w:rsidR="002F7DDE" w:rsidRPr="004A743E" w:rsidRDefault="002F7DDE" w:rsidP="00234F63">
            <w:pPr>
              <w:jc w:val="center"/>
            </w:pPr>
            <w:r w:rsidRPr="004A743E">
              <w:t>Тип и наименование торгового объекта</w:t>
            </w:r>
          </w:p>
        </w:tc>
        <w:tc>
          <w:tcPr>
            <w:tcW w:w="2101" w:type="dxa"/>
          </w:tcPr>
          <w:p w:rsidR="002F7DDE" w:rsidRPr="004A743E" w:rsidRDefault="002F7DDE" w:rsidP="00234F63">
            <w:pPr>
              <w:jc w:val="center"/>
            </w:pPr>
            <w:r w:rsidRPr="004A743E">
              <w:t>Местонахождение (адрес) объекта</w:t>
            </w:r>
          </w:p>
        </w:tc>
        <w:tc>
          <w:tcPr>
            <w:tcW w:w="2087" w:type="dxa"/>
          </w:tcPr>
          <w:p w:rsidR="002F7DDE" w:rsidRPr="004A743E" w:rsidRDefault="002F7DDE" w:rsidP="00234F63">
            <w:pPr>
              <w:jc w:val="center"/>
            </w:pPr>
            <w:r w:rsidRPr="004A743E">
              <w:t>Специализация (ассортимент реализуемых товаров)</w:t>
            </w:r>
          </w:p>
        </w:tc>
        <w:tc>
          <w:tcPr>
            <w:tcW w:w="1152" w:type="dxa"/>
          </w:tcPr>
          <w:p w:rsidR="002F7DDE" w:rsidRPr="004A743E" w:rsidRDefault="002F7DDE" w:rsidP="00234F63">
            <w:pPr>
              <w:jc w:val="center"/>
            </w:pPr>
            <w:r w:rsidRPr="004A743E">
              <w:t>Торговая площадь объекта (кв/м)</w:t>
            </w:r>
          </w:p>
        </w:tc>
        <w:tc>
          <w:tcPr>
            <w:tcW w:w="2198" w:type="dxa"/>
          </w:tcPr>
          <w:p w:rsidR="002F7DDE" w:rsidRDefault="002F7DDE" w:rsidP="00234F63">
            <w:pPr>
              <w:jc w:val="center"/>
            </w:pPr>
            <w:r w:rsidRPr="004A743E">
              <w:t xml:space="preserve">Срок функционирования </w:t>
            </w:r>
          </w:p>
          <w:p w:rsidR="002F7DDE" w:rsidRPr="004A743E" w:rsidRDefault="002F7DDE" w:rsidP="00234F63">
            <w:pPr>
              <w:jc w:val="center"/>
            </w:pPr>
            <w:r>
              <w:t>объекта</w:t>
            </w:r>
          </w:p>
        </w:tc>
      </w:tr>
      <w:tr w:rsidR="002F7DDE" w:rsidRPr="004A743E">
        <w:tc>
          <w:tcPr>
            <w:tcW w:w="1155" w:type="dxa"/>
            <w:vAlign w:val="center"/>
          </w:tcPr>
          <w:p w:rsidR="002F7DDE" w:rsidRPr="004A743E" w:rsidRDefault="002F7DDE" w:rsidP="00234F63">
            <w:pPr>
              <w:jc w:val="center"/>
            </w:pPr>
            <w:r>
              <w:t>1</w:t>
            </w:r>
          </w:p>
        </w:tc>
        <w:tc>
          <w:tcPr>
            <w:tcW w:w="1670" w:type="dxa"/>
            <w:vAlign w:val="center"/>
          </w:tcPr>
          <w:p w:rsidR="002F7DDE" w:rsidRPr="004A743E" w:rsidRDefault="002F7DDE" w:rsidP="00234F63">
            <w:pPr>
              <w:jc w:val="center"/>
            </w:pPr>
            <w:r>
              <w:t>Торговые места</w:t>
            </w:r>
          </w:p>
        </w:tc>
        <w:tc>
          <w:tcPr>
            <w:tcW w:w="2101" w:type="dxa"/>
            <w:vAlign w:val="center"/>
          </w:tcPr>
          <w:p w:rsidR="002F7DDE" w:rsidRPr="004A743E" w:rsidRDefault="002F7DDE" w:rsidP="00234F63">
            <w:pPr>
              <w:jc w:val="center"/>
            </w:pPr>
            <w:r>
              <w:t>с.Арыг-Узю, ул.Кочетова дом 24/2</w:t>
            </w:r>
          </w:p>
        </w:tc>
        <w:tc>
          <w:tcPr>
            <w:tcW w:w="2087" w:type="dxa"/>
            <w:vAlign w:val="center"/>
          </w:tcPr>
          <w:p w:rsidR="002F7DDE" w:rsidRPr="004A743E" w:rsidRDefault="002F7DDE" w:rsidP="00234F63">
            <w:pPr>
              <w:jc w:val="center"/>
            </w:pPr>
            <w:r>
              <w:t>Реализация сельхоз животных</w:t>
            </w:r>
          </w:p>
        </w:tc>
        <w:tc>
          <w:tcPr>
            <w:tcW w:w="1152" w:type="dxa"/>
            <w:vAlign w:val="center"/>
          </w:tcPr>
          <w:p w:rsidR="002F7DDE" w:rsidRPr="004A743E" w:rsidRDefault="002F7DDE" w:rsidP="00234F63">
            <w:pPr>
              <w:jc w:val="center"/>
            </w:pPr>
            <w:r>
              <w:t>20</w:t>
            </w:r>
          </w:p>
        </w:tc>
        <w:tc>
          <w:tcPr>
            <w:tcW w:w="2198" w:type="dxa"/>
            <w:vAlign w:val="center"/>
          </w:tcPr>
          <w:p w:rsidR="002F7DDE" w:rsidRPr="004A743E" w:rsidRDefault="002F7DDE" w:rsidP="00234F63">
            <w:pPr>
              <w:jc w:val="center"/>
            </w:pPr>
            <w:r>
              <w:t>18.09.2016</w:t>
            </w:r>
          </w:p>
        </w:tc>
      </w:tr>
    </w:tbl>
    <w:p w:rsidR="002F7DDE" w:rsidRPr="003857F7" w:rsidRDefault="002F7DDE" w:rsidP="003857F7"/>
    <w:sectPr w:rsidR="002F7DDE" w:rsidRPr="003857F7" w:rsidSect="0042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DDE" w:rsidRDefault="002F7DDE" w:rsidP="00CA6E48">
      <w:r>
        <w:separator/>
      </w:r>
    </w:p>
  </w:endnote>
  <w:endnote w:type="continuationSeparator" w:id="1">
    <w:p w:rsidR="002F7DDE" w:rsidRDefault="002F7DDE" w:rsidP="00CA6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DDE" w:rsidRDefault="002F7DDE" w:rsidP="00CA6E48">
      <w:r>
        <w:separator/>
      </w:r>
    </w:p>
  </w:footnote>
  <w:footnote w:type="continuationSeparator" w:id="1">
    <w:p w:rsidR="002F7DDE" w:rsidRDefault="002F7DDE" w:rsidP="00CA6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1E20"/>
    <w:multiLevelType w:val="hybridMultilevel"/>
    <w:tmpl w:val="FD28AC82"/>
    <w:lvl w:ilvl="0" w:tplc="3E2EFEE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E71"/>
    <w:rsid w:val="00026E64"/>
    <w:rsid w:val="000B0065"/>
    <w:rsid w:val="0019156E"/>
    <w:rsid w:val="001E32A1"/>
    <w:rsid w:val="00234F63"/>
    <w:rsid w:val="00244E71"/>
    <w:rsid w:val="002F7DDE"/>
    <w:rsid w:val="00321EC5"/>
    <w:rsid w:val="00346307"/>
    <w:rsid w:val="00357B28"/>
    <w:rsid w:val="003857F7"/>
    <w:rsid w:val="003F747D"/>
    <w:rsid w:val="00425EA5"/>
    <w:rsid w:val="004A743E"/>
    <w:rsid w:val="004D62CB"/>
    <w:rsid w:val="00542FC6"/>
    <w:rsid w:val="005445E4"/>
    <w:rsid w:val="00772E23"/>
    <w:rsid w:val="007A4A87"/>
    <w:rsid w:val="00842C93"/>
    <w:rsid w:val="00917544"/>
    <w:rsid w:val="00A37E34"/>
    <w:rsid w:val="00AC13F0"/>
    <w:rsid w:val="00AD6962"/>
    <w:rsid w:val="00AD6E65"/>
    <w:rsid w:val="00C3226F"/>
    <w:rsid w:val="00CA6E48"/>
    <w:rsid w:val="00D21E19"/>
    <w:rsid w:val="00D66EF7"/>
    <w:rsid w:val="00DB4D53"/>
    <w:rsid w:val="00EF3057"/>
    <w:rsid w:val="00F5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4E7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44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4E7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A6E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6E4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A6E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6E4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315</Words>
  <Characters>1801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2013-09-17T03:41:00Z</cp:lastPrinted>
  <dcterms:created xsi:type="dcterms:W3CDTF">2013-09-17T03:26:00Z</dcterms:created>
  <dcterms:modified xsi:type="dcterms:W3CDTF">2013-09-18T01:30:00Z</dcterms:modified>
</cp:coreProperties>
</file>