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4" w:rsidRDefault="00B129C4">
      <w:pPr>
        <w:framePr w:h="13181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5.5pt;height:659.25pt;visibility:visible">
            <v:imagedata r:id="rId4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type w:val="continuous"/>
          <w:pgSz w:w="11909" w:h="16834"/>
          <w:pgMar w:top="1440" w:right="627" w:bottom="720" w:left="1173" w:header="720" w:footer="720" w:gutter="0"/>
          <w:cols w:space="720"/>
          <w:noEndnote/>
        </w:sectPr>
      </w:pPr>
    </w:p>
    <w:p w:rsidR="00B129C4" w:rsidRDefault="00B129C4">
      <w:pPr>
        <w:framePr w:h="1354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style="width:490.5pt;height:677.25pt;visibility:visible">
            <v:imagedata r:id="rId5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440" w:right="521" w:bottom="720" w:left="1482" w:header="720" w:footer="720" w:gutter="0"/>
          <w:cols w:space="720"/>
          <w:noEndnote/>
        </w:sectPr>
      </w:pPr>
    </w:p>
    <w:p w:rsidR="00B129C4" w:rsidRDefault="00B129C4">
      <w:pPr>
        <w:framePr w:h="1209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style="width:582pt;height:604.5pt;visibility:visible">
            <v:imagedata r:id="rId6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516" w:h="14976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1308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style="width:551.25pt;height:565.5pt;visibility:visible">
            <v:imagedata r:id="rId7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440" w:right="360" w:bottom="720" w:left="528" w:header="720" w:footer="720" w:gutter="0"/>
          <w:cols w:space="720"/>
          <w:noEndnote/>
        </w:sectPr>
      </w:pPr>
    </w:p>
    <w:p w:rsidR="00B129C4" w:rsidRDefault="00B129C4">
      <w:pPr>
        <w:framePr w:h="12288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style="width:531pt;height:614.25pt;visibility:visible">
            <v:imagedata r:id="rId8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440" w:right="360" w:bottom="720" w:left="816" w:header="720" w:footer="720" w:gutter="0"/>
          <w:cols w:space="720"/>
          <w:noEndnote/>
        </w:sectPr>
      </w:pPr>
    </w:p>
    <w:p w:rsidR="00B129C4" w:rsidRDefault="00B129C4">
      <w:pPr>
        <w:framePr w:h="15965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style="width:585.75pt;height:798pt;visibility:visible">
            <v:imagedata r:id="rId9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592" w:h="18845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3229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7" o:spid="_x0000_i1031" type="#_x0000_t75" style="width:549pt;height:661.5pt;visibility:visible">
            <v:imagedata r:id="rId10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440" w:right="360" w:bottom="720" w:left="567" w:header="720" w:footer="720" w:gutter="0"/>
          <w:cols w:space="720"/>
          <w:noEndnote/>
        </w:sectPr>
      </w:pPr>
    </w:p>
    <w:p w:rsidR="00B129C4" w:rsidRDefault="00B129C4">
      <w:pPr>
        <w:framePr w:h="1187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8" o:spid="_x0000_i1032" type="#_x0000_t75" style="width:539.25pt;height:594pt;visibility:visible">
            <v:imagedata r:id="rId11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440" w:right="449" w:bottom="720" w:left="670" w:header="720" w:footer="720" w:gutter="0"/>
          <w:cols w:space="720"/>
          <w:noEndnote/>
        </w:sectPr>
      </w:pPr>
    </w:p>
    <w:p w:rsidR="00B129C4" w:rsidRDefault="00B129C4">
      <w:pPr>
        <w:framePr w:h="14275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9" o:spid="_x0000_i1033" type="#_x0000_t75" style="width:554.25pt;height:714pt;visibility:visible">
            <v:imagedata r:id="rId12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279" w:right="360" w:bottom="360" w:left="462" w:header="720" w:footer="720" w:gutter="0"/>
          <w:cols w:space="720"/>
          <w:noEndnote/>
        </w:sectPr>
      </w:pPr>
    </w:p>
    <w:p w:rsidR="00B129C4" w:rsidRDefault="00B129C4">
      <w:pPr>
        <w:framePr w:h="1317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0" o:spid="_x0000_i1034" type="#_x0000_t75" style="width:552pt;height:658.5pt;visibility:visible">
            <v:imagedata r:id="rId13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1909" w:h="16834"/>
          <w:pgMar w:top="1440" w:right="360" w:bottom="720" w:left="509" w:header="720" w:footer="720" w:gutter="0"/>
          <w:cols w:space="720"/>
          <w:noEndnote/>
        </w:sectPr>
      </w:pPr>
    </w:p>
    <w:p w:rsidR="00B129C4" w:rsidRDefault="00B129C4">
      <w:pPr>
        <w:framePr w:h="15149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1" o:spid="_x0000_i1035" type="#_x0000_t75" style="width:573.75pt;height:757.5pt;visibility:visible">
            <v:imagedata r:id="rId14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468" w:h="18029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438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2" o:spid="_x0000_i1036" type="#_x0000_t75" style="width:561pt;height:719.25pt;visibility:visible">
            <v:imagedata r:id="rId15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102" w:h="17260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6579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3" o:spid="_x0000_i1037" type="#_x0000_t75" style="width:586.5pt;height:828.75pt;visibility:visible">
            <v:imagedata r:id="rId16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610" w:h="19459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6868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4" o:spid="_x0000_i1038" type="#_x0000_t75" style="width:564.75pt;height:843pt;visibility:visible">
            <v:imagedata r:id="rId17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180" w:h="19748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243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5" o:spid="_x0000_i1039" type="#_x0000_t75" style="width:567.75pt;height:621.75pt;visibility:visible">
            <v:imagedata r:id="rId18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237" w:h="15312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266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6" o:spid="_x0000_i1040" type="#_x0000_t75" style="width:561.75pt;height:633pt;visibility:visible">
            <v:imagedata r:id="rId19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227" w:h="15542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6838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7" o:spid="_x0000_i1041" type="#_x0000_t75" style="width:528.75pt;height:841.5pt;visibility:visible">
            <v:imagedata r:id="rId20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3459" w:h="19718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626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8" o:spid="_x0000_i1042" type="#_x0000_t75" style="width:591.75pt;height:813pt;visibility:visible">
            <v:imagedata r:id="rId21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842" w:h="19142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688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19" o:spid="_x0000_i1043" type="#_x0000_t75" style="width:532.5pt;height:844.5pt;visibility:visible">
            <v:imagedata r:id="rId22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3536" w:h="19766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460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20" o:spid="_x0000_i1044" type="#_x0000_t75" style="width:595.5pt;height:729.75pt;visibility:visible">
            <v:imagedata r:id="rId23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  <w:sectPr w:rsidR="00B129C4">
          <w:pgSz w:w="14784" w:h="17482"/>
          <w:pgMar w:top="1440" w:right="1440" w:bottom="360" w:left="1440" w:header="720" w:footer="720" w:gutter="0"/>
          <w:cols w:space="720"/>
          <w:noEndnote/>
        </w:sectPr>
      </w:pPr>
    </w:p>
    <w:p w:rsidR="00B129C4" w:rsidRDefault="00B129C4">
      <w:pPr>
        <w:framePr w:h="13949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noProof/>
          <w:sz w:val="24"/>
          <w:szCs w:val="24"/>
        </w:rPr>
        <w:pict>
          <v:shape id="Рисунок 21" o:spid="_x0000_i1045" type="#_x0000_t75" style="width:592.5pt;height:697.5pt;visibility:visible">
            <v:imagedata r:id="rId24" o:title=""/>
          </v:shape>
        </w:pict>
      </w:r>
    </w:p>
    <w:p w:rsidR="00B129C4" w:rsidRDefault="00B12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B129C4" w:rsidSect="00036F90">
      <w:pgSz w:w="14727" w:h="1682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AAF"/>
    <w:rsid w:val="00036F90"/>
    <w:rsid w:val="00161870"/>
    <w:rsid w:val="006D5E3D"/>
    <w:rsid w:val="00731AAF"/>
    <w:rsid w:val="00B129C4"/>
    <w:rsid w:val="00CA7531"/>
    <w:rsid w:val="00DD3226"/>
    <w:rsid w:val="00F6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21</Pages>
  <Words>12</Words>
  <Characters>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2013-10-31T03:11:00Z</cp:lastPrinted>
  <dcterms:created xsi:type="dcterms:W3CDTF">2013-03-28T04:22:00Z</dcterms:created>
  <dcterms:modified xsi:type="dcterms:W3CDTF">2013-10-31T03:11:00Z</dcterms:modified>
</cp:coreProperties>
</file>